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ED4B" w14:textId="77777777" w:rsidR="00E74364" w:rsidRDefault="00711E80">
      <w:r>
        <w:rPr>
          <w:noProof/>
        </w:rPr>
        <mc:AlternateContent>
          <mc:Choice Requires="wps">
            <w:drawing>
              <wp:anchor distT="0" distB="0" distL="114300" distR="114300" simplePos="0" relativeHeight="251659264" behindDoc="0" locked="0" layoutInCell="1" allowOverlap="1" wp14:anchorId="00909140" wp14:editId="4520F627">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1E9A31" w14:textId="77777777"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750E0212" w14:textId="77777777"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35725630" w14:textId="77777777"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22397A">
                              <w:rPr>
                                <w:b/>
                                <w:sz w:val="28"/>
                                <w:szCs w:val="28"/>
                              </w:rPr>
                              <w:t>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filled="f" stroked="f">
                <v:textbox>
                  <w:txbxContent>
                    <w:p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22397A">
                        <w:rPr>
                          <w:b/>
                          <w:sz w:val="28"/>
                          <w:szCs w:val="28"/>
                        </w:rPr>
                        <w:t>LEADERSHIP</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1C900EF6" wp14:editId="5D9ABBAC">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41FA4EA8" w14:textId="77777777" w:rsidR="00E74364" w:rsidRDefault="00E74364"/>
    <w:p w14:paraId="3AA858E6" w14:textId="77777777" w:rsidR="00E74364" w:rsidRDefault="00E74364"/>
    <w:p w14:paraId="67674F89" w14:textId="77777777" w:rsidR="00E74364" w:rsidRDefault="00E74364"/>
    <w:p w14:paraId="01632EC3" w14:textId="77777777" w:rsidR="00123069" w:rsidRDefault="00123069"/>
    <w:p w14:paraId="5505A935"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10D3E4E1"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55394333" w14:textId="77777777" w:rsidR="00123069" w:rsidRPr="00AF157F" w:rsidRDefault="00123069" w:rsidP="00654EA1">
            <w:pPr>
              <w:jc w:val="center"/>
              <w:rPr>
                <w:rFonts w:cs="Arial"/>
                <w:b/>
              </w:rPr>
            </w:pPr>
            <w:r w:rsidRPr="00AF157F">
              <w:rPr>
                <w:rFonts w:cs="Arial"/>
                <w:b/>
              </w:rPr>
              <w:t>STUDENT INFORMATION</w:t>
            </w:r>
          </w:p>
        </w:tc>
      </w:tr>
      <w:tr w:rsidR="00123069" w14:paraId="1830B069" w14:textId="77777777" w:rsidTr="00AF157F">
        <w:tc>
          <w:tcPr>
            <w:tcW w:w="5386" w:type="dxa"/>
            <w:gridSpan w:val="2"/>
            <w:tcBorders>
              <w:top w:val="double" w:sz="4" w:space="0" w:color="auto"/>
              <w:left w:val="double" w:sz="4" w:space="0" w:color="auto"/>
            </w:tcBorders>
            <w:tcMar>
              <w:left w:w="29" w:type="dxa"/>
              <w:right w:w="29" w:type="dxa"/>
            </w:tcMar>
            <w:vAlign w:val="center"/>
          </w:tcPr>
          <w:p w14:paraId="2C004E0D" w14:textId="77777777" w:rsidR="00123069" w:rsidRPr="00AF157F" w:rsidRDefault="00123069" w:rsidP="00654EA1">
            <w:r w:rsidRPr="00AF157F">
              <w:rPr>
                <w:b/>
              </w:rPr>
              <w:t>Student Last N</w:t>
            </w:r>
            <w:r w:rsidR="00922B9F">
              <w:rPr>
                <w:b/>
              </w:rPr>
              <w:t>a</w:t>
            </w:r>
            <w:r w:rsidRPr="00AF157F">
              <w:rPr>
                <w:b/>
              </w:rPr>
              <w:t>me:</w:t>
            </w:r>
            <w:r w:rsidR="00BB53F1" w:rsidRPr="00AF157F">
              <w:rPr>
                <w:b/>
              </w:rPr>
              <w:t xml:space="preserve"> </w:t>
            </w:r>
            <w:r w:rsidR="00BB53F1" w:rsidRPr="00AF157F">
              <w:fldChar w:fldCharType="begin">
                <w:ffData>
                  <w:name w:val="Text7"/>
                  <w:enabled/>
                  <w:calcOnExit w:val="0"/>
                  <w:textInput/>
                </w:ffData>
              </w:fldChar>
            </w:r>
            <w:bookmarkStart w:id="0"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0"/>
          </w:p>
        </w:tc>
        <w:tc>
          <w:tcPr>
            <w:tcW w:w="5384" w:type="dxa"/>
            <w:gridSpan w:val="2"/>
            <w:tcBorders>
              <w:top w:val="double" w:sz="4" w:space="0" w:color="auto"/>
              <w:right w:val="double" w:sz="4" w:space="0" w:color="auto"/>
            </w:tcBorders>
            <w:tcMar>
              <w:left w:w="29" w:type="dxa"/>
              <w:right w:w="29" w:type="dxa"/>
            </w:tcMar>
            <w:vAlign w:val="center"/>
          </w:tcPr>
          <w:p w14:paraId="22BF190C" w14:textId="77777777" w:rsidR="00123069" w:rsidRPr="00AF157F" w:rsidRDefault="00123069" w:rsidP="00654EA1">
            <w:pPr>
              <w:rPr>
                <w:rFonts w:cs="Arial"/>
              </w:rPr>
            </w:pPr>
            <w:r w:rsidRPr="00AF157F">
              <w:rPr>
                <w:rFonts w:cs="Arial"/>
                <w:b/>
              </w:rPr>
              <w:t>Student First Name:</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1"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1"/>
          </w:p>
        </w:tc>
      </w:tr>
      <w:tr w:rsidR="00123069" w14:paraId="70BD9EA9"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1EEC77D3" w14:textId="77777777" w:rsidR="00123069" w:rsidRPr="00AF157F" w:rsidRDefault="00F807AB" w:rsidP="00654EA1">
            <w:pPr>
              <w:rPr>
                <w:rFonts w:cs="Arial"/>
              </w:rPr>
            </w:pPr>
            <w:r w:rsidRPr="00AF157F">
              <w:rPr>
                <w:rFonts w:cs="Arial"/>
                <w:b/>
              </w:rPr>
              <w:t>Current School of Enrollment</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2"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2"/>
          </w:p>
        </w:tc>
      </w:tr>
      <w:tr w:rsidR="00F807AB" w14:paraId="4A81A9FC" w14:textId="77777777" w:rsidTr="00AF157F">
        <w:tc>
          <w:tcPr>
            <w:tcW w:w="3590" w:type="dxa"/>
            <w:tcBorders>
              <w:left w:val="double" w:sz="4" w:space="0" w:color="auto"/>
            </w:tcBorders>
            <w:tcMar>
              <w:left w:w="29" w:type="dxa"/>
              <w:right w:w="29" w:type="dxa"/>
            </w:tcMar>
            <w:vAlign w:val="center"/>
          </w:tcPr>
          <w:p w14:paraId="357C9E66" w14:textId="77777777" w:rsidR="00F807AB" w:rsidRPr="00AF157F" w:rsidRDefault="00F807AB" w:rsidP="00654EA1">
            <w:r w:rsidRPr="00AF157F">
              <w:rPr>
                <w:b/>
              </w:rPr>
              <w:t xml:space="preserve">Student ID: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08D58334" w14:textId="77777777" w:rsidR="00F807AB" w:rsidRPr="00AF157F" w:rsidRDefault="00F807AB" w:rsidP="00654EA1">
            <w:pPr>
              <w:rPr>
                <w:rFonts w:cs="Arial"/>
              </w:rPr>
            </w:pPr>
            <w:bookmarkStart w:id="4" w:name="Text9"/>
            <w:r w:rsidRPr="00AF157F">
              <w:rPr>
                <w:rFonts w:cs="Arial"/>
                <w:b/>
              </w:rPr>
              <w:t xml:space="preserve">School Year of Referral: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0" w:type="dxa"/>
            <w:tcBorders>
              <w:right w:val="double" w:sz="4" w:space="0" w:color="auto"/>
            </w:tcBorders>
            <w:tcMar>
              <w:left w:w="29" w:type="dxa"/>
              <w:right w:w="29" w:type="dxa"/>
            </w:tcMar>
            <w:vAlign w:val="center"/>
          </w:tcPr>
          <w:p w14:paraId="021714B2" w14:textId="77777777" w:rsidR="00F807AB" w:rsidRPr="00AF157F" w:rsidRDefault="00F807AB" w:rsidP="00654EA1">
            <w:pPr>
              <w:rPr>
                <w:rFonts w:cs="Arial"/>
              </w:rPr>
            </w:pPr>
            <w:r w:rsidRPr="00AF157F">
              <w:rPr>
                <w:rFonts w:cs="Arial"/>
                <w:b/>
              </w:rPr>
              <w:t xml:space="preserve">Grade Level of Referral: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300814" w14:paraId="11507892"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6B6300AA" w14:textId="77777777" w:rsidR="00300814" w:rsidRPr="00AF157F" w:rsidRDefault="00300814" w:rsidP="00654EA1">
            <w:r w:rsidRPr="00AF157F">
              <w:rPr>
                <w:b/>
              </w:rPr>
              <w:t xml:space="preserve">Language(s) Spoken at Home: </w:t>
            </w:r>
            <w:r w:rsidRPr="00AF157F">
              <w:fldChar w:fldCharType="begin">
                <w:ffData>
                  <w:name w:val="Text3"/>
                  <w:enabled/>
                  <w:calcOnExit w:val="0"/>
                  <w:textInput/>
                </w:ffData>
              </w:fldChar>
            </w:r>
            <w:bookmarkStart w:id="6" w:name="Text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p>
        </w:tc>
        <w:bookmarkEnd w:id="6"/>
        <w:tc>
          <w:tcPr>
            <w:tcW w:w="5385" w:type="dxa"/>
            <w:gridSpan w:val="2"/>
            <w:tcBorders>
              <w:left w:val="double" w:sz="4" w:space="0" w:color="auto"/>
              <w:bottom w:val="double" w:sz="4" w:space="0" w:color="auto"/>
              <w:right w:val="double" w:sz="4" w:space="0" w:color="auto"/>
            </w:tcBorders>
            <w:vAlign w:val="center"/>
          </w:tcPr>
          <w:p w14:paraId="501D5B9D" w14:textId="77777777" w:rsidR="00300814" w:rsidRPr="00AF157F" w:rsidRDefault="00300814" w:rsidP="00654EA1">
            <w:r w:rsidRPr="00300814">
              <w:rPr>
                <w:b/>
              </w:rPr>
              <w:t>Date:</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72E270B"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385AC27F"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209CBF11" w14:textId="77777777" w:rsidR="0069587A" w:rsidRPr="00711E80" w:rsidRDefault="0069587A" w:rsidP="0069587A">
            <w:pPr>
              <w:ind w:left="-180" w:firstLine="180"/>
              <w:jc w:val="center"/>
              <w:rPr>
                <w:b/>
              </w:rPr>
            </w:pPr>
            <w:r>
              <w:rPr>
                <w:b/>
              </w:rPr>
              <w:t>RECOMMENDATION &amp;</w:t>
            </w:r>
            <w:r w:rsidRPr="00711E80">
              <w:rPr>
                <w:b/>
              </w:rPr>
              <w:t xml:space="preserve"> REFERRAL TIMELINE </w:t>
            </w:r>
          </w:p>
        </w:tc>
      </w:tr>
      <w:tr w:rsidR="0069587A" w14:paraId="1C5B070A" w14:textId="77777777" w:rsidTr="0069587A">
        <w:tc>
          <w:tcPr>
            <w:tcW w:w="5385" w:type="dxa"/>
            <w:tcBorders>
              <w:top w:val="double" w:sz="4" w:space="0" w:color="auto"/>
              <w:left w:val="double" w:sz="4" w:space="0" w:color="auto"/>
            </w:tcBorders>
            <w:vAlign w:val="center"/>
          </w:tcPr>
          <w:p w14:paraId="0CE45B61" w14:textId="77777777" w:rsidR="0069587A" w:rsidRPr="00711E80" w:rsidRDefault="00E248F5" w:rsidP="0069587A">
            <w:pPr>
              <w:ind w:left="-180" w:firstLine="180"/>
              <w:jc w:val="center"/>
              <w:rPr>
                <w:b/>
                <w:sz w:val="22"/>
              </w:rPr>
            </w:pPr>
            <w:r>
              <w:rPr>
                <w:b/>
                <w:sz w:val="22"/>
              </w:rPr>
              <w:t>Referrals &amp; Recommendations due</w:t>
            </w:r>
            <w:r w:rsidRPr="00711E80">
              <w:rPr>
                <w:b/>
                <w:sz w:val="22"/>
              </w:rPr>
              <w:t>:</w:t>
            </w:r>
          </w:p>
        </w:tc>
        <w:tc>
          <w:tcPr>
            <w:tcW w:w="5385" w:type="dxa"/>
            <w:tcBorders>
              <w:top w:val="double" w:sz="4" w:space="0" w:color="auto"/>
              <w:right w:val="double" w:sz="4" w:space="0" w:color="auto"/>
            </w:tcBorders>
            <w:vAlign w:val="center"/>
          </w:tcPr>
          <w:p w14:paraId="2F925887" w14:textId="77777777" w:rsidR="0069587A" w:rsidRPr="00711E80" w:rsidRDefault="00E248F5" w:rsidP="0069587A">
            <w:pPr>
              <w:ind w:left="-180" w:firstLine="180"/>
              <w:jc w:val="center"/>
              <w:rPr>
                <w:b/>
                <w:sz w:val="22"/>
              </w:rPr>
            </w:pPr>
            <w:r w:rsidRPr="00711E80">
              <w:rPr>
                <w:b/>
                <w:sz w:val="22"/>
              </w:rPr>
              <w:t>For GATE services beginning:</w:t>
            </w:r>
          </w:p>
        </w:tc>
      </w:tr>
      <w:tr w:rsidR="00371808" w14:paraId="2D8C421A" w14:textId="77777777" w:rsidTr="0069587A">
        <w:trPr>
          <w:trHeight w:val="966"/>
        </w:trPr>
        <w:tc>
          <w:tcPr>
            <w:tcW w:w="5385" w:type="dxa"/>
            <w:tcBorders>
              <w:left w:val="double" w:sz="4" w:space="0" w:color="auto"/>
              <w:bottom w:val="double" w:sz="4" w:space="0" w:color="auto"/>
            </w:tcBorders>
            <w:vAlign w:val="center"/>
          </w:tcPr>
          <w:p w14:paraId="5FEE2049" w14:textId="77777777" w:rsidR="00371808" w:rsidRDefault="00371808" w:rsidP="00371808">
            <w:pPr>
              <w:jc w:val="center"/>
              <w:rPr>
                <w:sz w:val="22"/>
              </w:rPr>
            </w:pPr>
            <w:r>
              <w:rPr>
                <w:sz w:val="22"/>
              </w:rPr>
              <w:t>Friday, September 27, 2024</w:t>
            </w:r>
          </w:p>
          <w:p w14:paraId="4D59870E" w14:textId="77777777" w:rsidR="00371808" w:rsidRDefault="00371808" w:rsidP="00371808">
            <w:pPr>
              <w:jc w:val="center"/>
              <w:rPr>
                <w:sz w:val="22"/>
              </w:rPr>
            </w:pPr>
            <w:r>
              <w:rPr>
                <w:sz w:val="22"/>
              </w:rPr>
              <w:t>Friday, December 6, 2024</w:t>
            </w:r>
          </w:p>
          <w:p w14:paraId="7E9F0B8F" w14:textId="77777777" w:rsidR="00371808" w:rsidRDefault="00371808" w:rsidP="00371808">
            <w:pPr>
              <w:jc w:val="center"/>
              <w:rPr>
                <w:sz w:val="22"/>
              </w:rPr>
            </w:pPr>
            <w:r>
              <w:rPr>
                <w:sz w:val="22"/>
              </w:rPr>
              <w:t>Friday, February 21, 2025</w:t>
            </w:r>
          </w:p>
          <w:p w14:paraId="211A024C" w14:textId="2D85A4A0" w:rsidR="00371808" w:rsidRPr="00711E80" w:rsidRDefault="00371808" w:rsidP="00371808">
            <w:pPr>
              <w:ind w:left="-180" w:firstLine="180"/>
              <w:jc w:val="center"/>
              <w:rPr>
                <w:sz w:val="22"/>
              </w:rPr>
            </w:pPr>
            <w:r>
              <w:rPr>
                <w:sz w:val="22"/>
              </w:rPr>
              <w:t xml:space="preserve">Friday, May </w:t>
            </w:r>
            <w:r w:rsidR="00606375">
              <w:rPr>
                <w:sz w:val="22"/>
              </w:rPr>
              <w:t>9</w:t>
            </w:r>
            <w:r>
              <w:rPr>
                <w:sz w:val="22"/>
              </w:rPr>
              <w:t>, 2025</w:t>
            </w:r>
          </w:p>
        </w:tc>
        <w:tc>
          <w:tcPr>
            <w:tcW w:w="5385" w:type="dxa"/>
            <w:tcBorders>
              <w:bottom w:val="double" w:sz="4" w:space="0" w:color="auto"/>
              <w:right w:val="double" w:sz="4" w:space="0" w:color="auto"/>
            </w:tcBorders>
            <w:vAlign w:val="center"/>
          </w:tcPr>
          <w:p w14:paraId="1D042D0F" w14:textId="77777777" w:rsidR="00371808" w:rsidRDefault="00371808" w:rsidP="00371808">
            <w:pPr>
              <w:jc w:val="center"/>
              <w:rPr>
                <w:sz w:val="22"/>
              </w:rPr>
            </w:pPr>
            <w:r>
              <w:rPr>
                <w:sz w:val="22"/>
              </w:rPr>
              <w:t>2</w:t>
            </w:r>
            <w:r w:rsidRPr="004A70C1">
              <w:rPr>
                <w:sz w:val="22"/>
                <w:vertAlign w:val="superscript"/>
              </w:rPr>
              <w:t>nd</w:t>
            </w:r>
            <w:r>
              <w:rPr>
                <w:sz w:val="22"/>
              </w:rPr>
              <w:t xml:space="preserve"> Quarter: Monday, October 14, 2024</w:t>
            </w:r>
          </w:p>
          <w:p w14:paraId="44415E22" w14:textId="77777777" w:rsidR="00371808" w:rsidRDefault="00371808" w:rsidP="00371808">
            <w:pPr>
              <w:jc w:val="center"/>
              <w:rPr>
                <w:sz w:val="22"/>
              </w:rPr>
            </w:pPr>
            <w:r>
              <w:rPr>
                <w:sz w:val="22"/>
              </w:rPr>
              <w:t>3</w:t>
            </w:r>
            <w:r w:rsidRPr="004A70C1">
              <w:rPr>
                <w:sz w:val="22"/>
                <w:vertAlign w:val="superscript"/>
              </w:rPr>
              <w:t>rd</w:t>
            </w:r>
            <w:r>
              <w:rPr>
                <w:sz w:val="22"/>
              </w:rPr>
              <w:t xml:space="preserve"> Quarter: Monday, January 6, 2025</w:t>
            </w:r>
          </w:p>
          <w:p w14:paraId="1AC51559" w14:textId="77777777" w:rsidR="00371808" w:rsidRDefault="00371808" w:rsidP="00371808">
            <w:pPr>
              <w:jc w:val="center"/>
              <w:rPr>
                <w:sz w:val="22"/>
              </w:rPr>
            </w:pPr>
            <w:r>
              <w:rPr>
                <w:sz w:val="22"/>
              </w:rPr>
              <w:t>4</w:t>
            </w:r>
            <w:r w:rsidRPr="004A70C1">
              <w:rPr>
                <w:sz w:val="22"/>
                <w:vertAlign w:val="superscript"/>
              </w:rPr>
              <w:t>th</w:t>
            </w:r>
            <w:r>
              <w:rPr>
                <w:sz w:val="22"/>
              </w:rPr>
              <w:t xml:space="preserve"> Quarter: Monday, March 10, 2025</w:t>
            </w:r>
          </w:p>
          <w:p w14:paraId="4AD6CD3C" w14:textId="15D0A664" w:rsidR="00371808" w:rsidRPr="00711E80" w:rsidRDefault="00371808" w:rsidP="00371808">
            <w:pPr>
              <w:ind w:left="-180" w:firstLine="180"/>
              <w:jc w:val="center"/>
              <w:rPr>
                <w:sz w:val="22"/>
              </w:rPr>
            </w:pPr>
            <w:r>
              <w:rPr>
                <w:sz w:val="22"/>
              </w:rPr>
              <w:t>Beginning of 2025 - 2026 School Year</w:t>
            </w:r>
          </w:p>
        </w:tc>
      </w:tr>
    </w:tbl>
    <w:p w14:paraId="78D0A7F9" w14:textId="77777777" w:rsidR="00AF157F" w:rsidRDefault="00A66E5F" w:rsidP="0069587A">
      <w:pPr>
        <w:tabs>
          <w:tab w:val="left" w:pos="8579"/>
        </w:tabs>
        <w:jc w:val="center"/>
      </w:pPr>
      <w:r>
        <w:t>Return this form to:</w:t>
      </w:r>
    </w:p>
    <w:p w14:paraId="77C8F510" w14:textId="77777777" w:rsidR="00507D3D" w:rsidRDefault="00000000" w:rsidP="00AF157F">
      <w:pPr>
        <w:tabs>
          <w:tab w:val="left" w:pos="8579"/>
        </w:tabs>
        <w:jc w:val="center"/>
      </w:pPr>
      <w:hyperlink r:id="rId11" w:history="1">
        <w:r w:rsidR="00507D3D" w:rsidRPr="005C11B6">
          <w:rPr>
            <w:rStyle w:val="Hyperlink"/>
          </w:rPr>
          <w:t>gatereferrals@ops.org</w:t>
        </w:r>
      </w:hyperlink>
      <w:r w:rsidR="00507D3D">
        <w:t xml:space="preserve"> OR</w:t>
      </w:r>
    </w:p>
    <w:p w14:paraId="736E5F85" w14:textId="77777777" w:rsidR="00AF157F" w:rsidRDefault="00AC43E4" w:rsidP="00AF157F">
      <w:pPr>
        <w:tabs>
          <w:tab w:val="left" w:pos="8579"/>
        </w:tabs>
        <w:jc w:val="center"/>
      </w:pPr>
      <w:r>
        <w:t>Dr. Beth Maloney</w:t>
      </w:r>
      <w:r w:rsidR="00A66E5F">
        <w:t xml:space="preserve">, </w:t>
      </w:r>
      <w:r w:rsidR="00AF157F">
        <w:t>GATE Supervisor (TAC – 3215 Cuming Street, Omaha, NE 68131)</w:t>
      </w:r>
    </w:p>
    <w:p w14:paraId="6C536321"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1496543E"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560EE5E5" w14:textId="77777777" w:rsidR="00BB53F1" w:rsidRPr="00AF157F" w:rsidRDefault="00BB53F1" w:rsidP="00654EA1">
            <w:pPr>
              <w:jc w:val="center"/>
              <w:rPr>
                <w:b/>
              </w:rPr>
            </w:pPr>
            <w:r w:rsidRPr="00AF157F">
              <w:rPr>
                <w:b/>
              </w:rPr>
              <w:t>INFORMATION OF PERSON COMPLETING THE REFERRAL</w:t>
            </w:r>
          </w:p>
        </w:tc>
      </w:tr>
      <w:tr w:rsidR="00BB53F1" w14:paraId="189AB2AC" w14:textId="77777777" w:rsidTr="00654EA1">
        <w:tc>
          <w:tcPr>
            <w:tcW w:w="5395" w:type="dxa"/>
            <w:tcBorders>
              <w:top w:val="double" w:sz="4" w:space="0" w:color="auto"/>
              <w:left w:val="double" w:sz="4" w:space="0" w:color="auto"/>
            </w:tcBorders>
            <w:tcMar>
              <w:left w:w="29" w:type="dxa"/>
              <w:right w:w="29" w:type="dxa"/>
            </w:tcMar>
            <w:vAlign w:val="center"/>
          </w:tcPr>
          <w:p w14:paraId="662A7E07" w14:textId="77C5D029" w:rsidR="00BB53F1" w:rsidRPr="00AF157F" w:rsidRDefault="00BB53F1" w:rsidP="00654EA1">
            <w:r w:rsidRPr="00AF157F">
              <w:rPr>
                <w:b/>
              </w:rPr>
              <w:t xml:space="preserve">Last Name: </w:t>
            </w:r>
            <w:r w:rsidRPr="00AF157F">
              <w:fldChar w:fldCharType="begin">
                <w:ffData>
                  <w:name w:val="Text10"/>
                  <w:enabled/>
                  <w:calcOnExit w:val="0"/>
                  <w:textInput/>
                </w:ffData>
              </w:fldChar>
            </w:r>
            <w:bookmarkStart w:id="8" w:name="Text10"/>
            <w:r w:rsidRPr="00AF157F">
              <w:instrText xml:space="preserve"> FORMTEXT </w:instrText>
            </w:r>
            <w:r w:rsidR="00000000">
              <w:fldChar w:fldCharType="separate"/>
            </w:r>
            <w:r w:rsidRPr="00AF157F">
              <w:fldChar w:fldCharType="end"/>
            </w:r>
            <w:bookmarkEnd w:id="8"/>
          </w:p>
        </w:tc>
        <w:tc>
          <w:tcPr>
            <w:tcW w:w="5395" w:type="dxa"/>
            <w:tcBorders>
              <w:top w:val="double" w:sz="4" w:space="0" w:color="auto"/>
              <w:right w:val="double" w:sz="4" w:space="0" w:color="auto"/>
            </w:tcBorders>
            <w:tcMar>
              <w:left w:w="29" w:type="dxa"/>
              <w:right w:w="29" w:type="dxa"/>
            </w:tcMar>
            <w:vAlign w:val="center"/>
          </w:tcPr>
          <w:p w14:paraId="0731B288" w14:textId="77777777" w:rsidR="00BB53F1" w:rsidRPr="00AF157F" w:rsidRDefault="00BB53F1" w:rsidP="00654EA1">
            <w:r w:rsidRPr="00AF157F">
              <w:rPr>
                <w:b/>
              </w:rPr>
              <w:t>First Name:</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BB53F1" w14:paraId="0409DA25"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1C52ADC" w14:textId="77777777" w:rsidR="00BB53F1" w:rsidRPr="00AF157F" w:rsidRDefault="00BB53F1" w:rsidP="00654EA1">
            <w:r w:rsidRPr="00AF157F">
              <w:rPr>
                <w:b/>
              </w:rPr>
              <w:t>Relationship to Student: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BB53F1" w14:paraId="3E4E090E"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90274F8" w14:textId="77777777" w:rsidR="00BB53F1" w:rsidRPr="00AF157F" w:rsidRDefault="00BB53F1" w:rsidP="00654EA1">
            <w:r w:rsidRPr="00AF157F">
              <w:rPr>
                <w:b/>
              </w:rPr>
              <w:t>Contact Information (address, email address, and phone number):</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BB53F1" w14:paraId="63E32258"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52BE26CB" w14:textId="77777777" w:rsidR="00BB53F1" w:rsidRPr="00AF157F" w:rsidRDefault="00BB53F1" w:rsidP="00654EA1">
            <w:r w:rsidRPr="00AF157F">
              <w:rPr>
                <w:b/>
              </w:rPr>
              <w:t>Signature or Full Name:</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1BA979B0" w14:textId="77777777" w:rsidR="00C92215" w:rsidRDefault="00C92215"/>
    <w:tbl>
      <w:tblPr>
        <w:tblStyle w:val="TableGrid"/>
        <w:tblW w:w="0" w:type="auto"/>
        <w:tblLook w:val="04A0" w:firstRow="1" w:lastRow="0" w:firstColumn="1" w:lastColumn="0" w:noHBand="0" w:noVBand="1"/>
      </w:tblPr>
      <w:tblGrid>
        <w:gridCol w:w="5385"/>
        <w:gridCol w:w="5385"/>
      </w:tblGrid>
      <w:tr w:rsidR="0022397A" w:rsidRPr="000D63C0" w14:paraId="711E61D9"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4FAE281B" w14:textId="77777777" w:rsidR="0022397A" w:rsidRDefault="0022397A" w:rsidP="006E29EC">
            <w:pPr>
              <w:tabs>
                <w:tab w:val="left" w:pos="8640"/>
              </w:tabs>
              <w:spacing w:line="204" w:lineRule="auto"/>
              <w:jc w:val="center"/>
              <w:rPr>
                <w:b/>
              </w:rPr>
            </w:pPr>
            <w:r>
              <w:rPr>
                <w:b/>
              </w:rPr>
              <w:t>LEADERSHIP</w:t>
            </w:r>
          </w:p>
          <w:p w14:paraId="67458579" w14:textId="77777777" w:rsidR="0022397A" w:rsidRPr="000D63C0" w:rsidRDefault="0022397A" w:rsidP="006E29EC">
            <w:pPr>
              <w:tabs>
                <w:tab w:val="left" w:pos="8640"/>
              </w:tabs>
              <w:spacing w:line="204" w:lineRule="auto"/>
              <w:jc w:val="center"/>
              <w:rPr>
                <w:b/>
              </w:rPr>
            </w:pPr>
            <w:r>
              <w:rPr>
                <w:b/>
                <w:sz w:val="20"/>
              </w:rPr>
              <w:t>(</w:t>
            </w:r>
            <w:r w:rsidRPr="00DD0A22">
              <w:rPr>
                <w:b/>
                <w:sz w:val="20"/>
              </w:rPr>
              <w:t>Please Check Characteristics Exhibited by the Student</w:t>
            </w:r>
            <w:r>
              <w:rPr>
                <w:b/>
                <w:sz w:val="20"/>
              </w:rPr>
              <w:t>)</w:t>
            </w:r>
          </w:p>
        </w:tc>
      </w:tr>
      <w:tr w:rsidR="0022397A" w:rsidRPr="00DD0A22" w14:paraId="1EB7BBFE" w14:textId="77777777" w:rsidTr="006E29EC">
        <w:trPr>
          <w:trHeight w:val="2436"/>
        </w:trPr>
        <w:tc>
          <w:tcPr>
            <w:tcW w:w="5395" w:type="dxa"/>
            <w:tcBorders>
              <w:top w:val="double" w:sz="4" w:space="0" w:color="auto"/>
              <w:left w:val="double" w:sz="4" w:space="0" w:color="auto"/>
              <w:bottom w:val="single" w:sz="4" w:space="0" w:color="auto"/>
              <w:right w:val="nil"/>
            </w:tcBorders>
            <w:tcMar>
              <w:left w:w="29" w:type="dxa"/>
              <w:right w:w="29" w:type="dxa"/>
            </w:tcMar>
          </w:tcPr>
          <w:p w14:paraId="359CBB71"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7"/>
                  <w:enabled/>
                  <w:calcOnExit w:val="0"/>
                  <w:checkBox>
                    <w:sizeAuto/>
                    <w:default w:val="0"/>
                  </w:checkBox>
                </w:ffData>
              </w:fldChar>
            </w:r>
            <w:bookmarkStart w:id="13" w:name="Check7"/>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bookmarkEnd w:id="13"/>
            <w:r>
              <w:rPr>
                <w:sz w:val="22"/>
              </w:rPr>
              <w:t xml:space="preserve">   </w:t>
            </w:r>
            <w:r w:rsidRPr="00AB0511">
              <w:rPr>
                <w:sz w:val="22"/>
              </w:rPr>
              <w:t>Is well-organized</w:t>
            </w:r>
          </w:p>
          <w:p w14:paraId="58CFB065"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8"/>
                  <w:enabled/>
                  <w:calcOnExit w:val="0"/>
                  <w:checkBox>
                    <w:sizeAuto/>
                    <w:default w:val="0"/>
                  </w:checkBox>
                </w:ffData>
              </w:fldChar>
            </w:r>
            <w:bookmarkStart w:id="14" w:name="Check8"/>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bookmarkEnd w:id="14"/>
            <w:r w:rsidRPr="00DD0A22">
              <w:rPr>
                <w:sz w:val="22"/>
              </w:rPr>
              <w:t xml:space="preserve"> </w:t>
            </w:r>
            <w:r>
              <w:rPr>
                <w:sz w:val="22"/>
              </w:rPr>
              <w:t xml:space="preserve">  Can do backward planning</w:t>
            </w:r>
          </w:p>
          <w:p w14:paraId="32AF046F"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9"/>
                  <w:enabled/>
                  <w:calcOnExit w:val="0"/>
                  <w:checkBox>
                    <w:sizeAuto/>
                    <w:default w:val="0"/>
                  </w:checkBox>
                </w:ffData>
              </w:fldChar>
            </w:r>
            <w:bookmarkStart w:id="15" w:name="Check9"/>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bookmarkEnd w:id="15"/>
            <w:r w:rsidRPr="00DD0A22">
              <w:rPr>
                <w:sz w:val="22"/>
              </w:rPr>
              <w:t xml:space="preserve">   </w:t>
            </w:r>
            <w:r>
              <w:rPr>
                <w:sz w:val="22"/>
              </w:rPr>
              <w:t>Is visionary, has holistic views</w:t>
            </w:r>
          </w:p>
          <w:p w14:paraId="7F49E5D2"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bookmarkStart w:id="16" w:name="Check10"/>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bookmarkEnd w:id="16"/>
            <w:r w:rsidRPr="00DD0A22">
              <w:rPr>
                <w:sz w:val="22"/>
              </w:rPr>
              <w:t xml:space="preserve">   </w:t>
            </w:r>
            <w:r>
              <w:rPr>
                <w:sz w:val="22"/>
              </w:rPr>
              <w:t>Is a problem finder</w:t>
            </w:r>
          </w:p>
          <w:p w14:paraId="51029EC7"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 xml:space="preserve">  Is able to see problems from multiple perspectives</w:t>
            </w:r>
          </w:p>
          <w:p w14:paraId="6C920AF0"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Is adaptable to new situations</w:t>
            </w:r>
          </w:p>
          <w:p w14:paraId="39BA8070" w14:textId="77777777" w:rsidR="0022397A"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Pr>
                <w:sz w:val="22"/>
              </w:rPr>
              <w:t xml:space="preserve">   Can manipulate systems</w:t>
            </w:r>
          </w:p>
          <w:p w14:paraId="42DE2E37"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 xml:space="preserve"> Participates in most social activities, enjoys being around other people</w:t>
            </w:r>
          </w:p>
        </w:tc>
        <w:tc>
          <w:tcPr>
            <w:tcW w:w="5395" w:type="dxa"/>
            <w:tcBorders>
              <w:top w:val="double" w:sz="4" w:space="0" w:color="auto"/>
              <w:left w:val="nil"/>
              <w:bottom w:val="nil"/>
              <w:right w:val="double" w:sz="4" w:space="0" w:color="auto"/>
            </w:tcBorders>
            <w:tcMar>
              <w:left w:w="29" w:type="dxa"/>
              <w:right w:w="29" w:type="dxa"/>
            </w:tcMar>
          </w:tcPr>
          <w:p w14:paraId="609FD28A"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Is highly responsible; can be counted on</w:t>
            </w:r>
          </w:p>
          <w:p w14:paraId="6E5CDAD0"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Pr>
                <w:sz w:val="22"/>
              </w:rPr>
              <w:t xml:space="preserve">   Maintains on-task focus</w:t>
            </w:r>
          </w:p>
          <w:p w14:paraId="7B433FDD"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Pr>
                <w:sz w:val="22"/>
              </w:rPr>
              <w:t xml:space="preserve">   Is self-confident</w:t>
            </w:r>
          </w:p>
          <w:p w14:paraId="5DF60D79"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Is</w:t>
            </w:r>
            <w:r>
              <w:rPr>
                <w:sz w:val="22"/>
              </w:rPr>
              <w:t xml:space="preserve"> a persuasive communicator</w:t>
            </w:r>
          </w:p>
          <w:p w14:paraId="436FD577"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 xml:space="preserve">  Has a cooperative attitude; works well in groups</w:t>
            </w:r>
          </w:p>
          <w:p w14:paraId="345D0F65"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 xml:space="preserve"> Influences the behavior of others, recognized as a leader by peers</w:t>
            </w:r>
          </w:p>
          <w:p w14:paraId="7124755F"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 xml:space="preserve">Other: </w:t>
            </w:r>
            <w:r w:rsidRPr="00DD0A22">
              <w:rPr>
                <w:sz w:val="22"/>
              </w:rPr>
              <w:fldChar w:fldCharType="begin">
                <w:ffData>
                  <w:name w:val="Text18"/>
                  <w:enabled/>
                  <w:calcOnExit w:val="0"/>
                  <w:textInput/>
                </w:ffData>
              </w:fldChar>
            </w:r>
            <w:bookmarkStart w:id="17" w:name="Text18"/>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17"/>
          </w:p>
        </w:tc>
      </w:tr>
      <w:tr w:rsidR="0022397A" w:rsidRPr="000D63C0" w14:paraId="24FAF894"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9B3CA21" w14:textId="77777777" w:rsidR="0022397A" w:rsidRPr="00356ADF" w:rsidRDefault="0022397A" w:rsidP="006E29EC">
            <w:pPr>
              <w:tabs>
                <w:tab w:val="left" w:pos="8640"/>
              </w:tabs>
              <w:jc w:val="both"/>
              <w:rPr>
                <w:sz w:val="16"/>
                <w:szCs w:val="16"/>
              </w:rPr>
            </w:pPr>
            <w:r w:rsidRPr="00356ADF">
              <w:rPr>
                <w:sz w:val="16"/>
                <w:szCs w:val="16"/>
              </w:rPr>
              <w:t>Adapted from:</w:t>
            </w:r>
          </w:p>
          <w:p w14:paraId="515E1912" w14:textId="77777777" w:rsidR="0022397A" w:rsidRPr="00356ADF" w:rsidRDefault="0022397A"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21F4B383" w14:textId="77777777" w:rsidR="0022397A" w:rsidRPr="00356ADF" w:rsidRDefault="0022397A"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4397789D" w14:textId="77777777" w:rsidR="0022397A" w:rsidRPr="000D63C0" w:rsidRDefault="0022397A"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4B1EFB90" w14:textId="77777777" w:rsidR="00B925C9" w:rsidRDefault="00B925C9"/>
    <w:p w14:paraId="7EA5AD2F" w14:textId="77777777" w:rsidR="00B925C9" w:rsidRPr="00AF157F" w:rsidRDefault="00B925C9" w:rsidP="00AF157F">
      <w:pPr>
        <w:jc w:val="center"/>
        <w:rPr>
          <w:b/>
        </w:rPr>
      </w:pPr>
      <w:r w:rsidRPr="00951A11">
        <w:rPr>
          <w:b/>
        </w:rPr>
        <w:t>THIS IS A TWO PAGE DOCUMENT.  PLEASE BE SURE TO COMPLETE BOTH PAGES.</w:t>
      </w:r>
      <w:r w:rsidR="000D63C0">
        <w:br w:type="page"/>
      </w:r>
    </w:p>
    <w:tbl>
      <w:tblPr>
        <w:tblStyle w:val="TableGrid"/>
        <w:tblW w:w="0" w:type="auto"/>
        <w:tblLook w:val="04A0" w:firstRow="1" w:lastRow="0" w:firstColumn="1" w:lastColumn="0" w:noHBand="0" w:noVBand="1"/>
      </w:tblPr>
      <w:tblGrid>
        <w:gridCol w:w="10770"/>
      </w:tblGrid>
      <w:tr w:rsidR="00E81AB5" w14:paraId="3CD84019"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34F1D72A"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6F889E56" w14:textId="77777777" w:rsidTr="00AF157F">
        <w:trPr>
          <w:trHeight w:val="7422"/>
        </w:trPr>
        <w:tc>
          <w:tcPr>
            <w:tcW w:w="10770" w:type="dxa"/>
            <w:tcBorders>
              <w:top w:val="double" w:sz="4" w:space="0" w:color="auto"/>
              <w:left w:val="double" w:sz="4" w:space="0" w:color="auto"/>
              <w:right w:val="double" w:sz="4" w:space="0" w:color="auto"/>
            </w:tcBorders>
            <w:tcMar>
              <w:left w:w="29" w:type="dxa"/>
              <w:right w:w="29" w:type="dxa"/>
            </w:tcMar>
          </w:tcPr>
          <w:p w14:paraId="4F1FD0C1" w14:textId="2CB5B377" w:rsidR="00E81AB5" w:rsidRPr="00E81AB5" w:rsidRDefault="00AF157F" w:rsidP="00AF157F">
            <w:pPr>
              <w:tabs>
                <w:tab w:val="left" w:pos="8640"/>
              </w:tabs>
              <w:rPr>
                <w:sz w:val="22"/>
              </w:rPr>
            </w:pPr>
            <w:r>
              <w:rPr>
                <w:b/>
                <w:sz w:val="22"/>
              </w:rPr>
              <w:t xml:space="preserve">(REQUIRED) </w:t>
            </w:r>
            <w:r w:rsidR="00E248F5">
              <w:rPr>
                <w:b/>
                <w:sz w:val="22"/>
              </w:rPr>
              <w:t xml:space="preserve">Choose </w:t>
            </w:r>
            <w:r w:rsidR="00E248F5" w:rsidRPr="00E248F5">
              <w:rPr>
                <w:b/>
                <w:sz w:val="22"/>
                <w:u w:val="single"/>
              </w:rPr>
              <w:t>three</w:t>
            </w:r>
            <w:r w:rsidR="00E248F5">
              <w:rPr>
                <w:b/>
                <w:sz w:val="22"/>
              </w:rPr>
              <w:t xml:space="preserve"> of the characteristics checked on the previous page. </w:t>
            </w:r>
            <w:r>
              <w:rPr>
                <w:b/>
                <w:sz w:val="22"/>
              </w:rPr>
              <w:t xml:space="preserve">In the space provided, </w:t>
            </w:r>
            <w:r w:rsidR="00467A42" w:rsidRPr="00711E80">
              <w:rPr>
                <w:b/>
                <w:sz w:val="22"/>
              </w:rPr>
              <w:t>include</w:t>
            </w:r>
            <w:r w:rsidR="00E248F5">
              <w:rPr>
                <w:b/>
                <w:sz w:val="22"/>
              </w:rPr>
              <w:t xml:space="preserve"> </w:t>
            </w:r>
            <w:r w:rsidR="000973D4" w:rsidRPr="00E248F5">
              <w:rPr>
                <w:b/>
                <w:sz w:val="22"/>
              </w:rPr>
              <w:t>three</w:t>
            </w:r>
            <w:r w:rsidR="00467A42" w:rsidRPr="00E248F5">
              <w:rPr>
                <w:b/>
                <w:sz w:val="22"/>
              </w:rPr>
              <w:t xml:space="preserve"> </w:t>
            </w:r>
            <w:r w:rsidR="00467A42" w:rsidRPr="00711E80">
              <w:rPr>
                <w:b/>
                <w:sz w:val="22"/>
              </w:rPr>
              <w:t>specific examples in which the student has exhibit</w:t>
            </w:r>
            <w:r w:rsidR="00A17197" w:rsidRPr="00711E80">
              <w:rPr>
                <w:b/>
                <w:sz w:val="22"/>
              </w:rPr>
              <w:t xml:space="preserve">ed </w:t>
            </w:r>
            <w:r w:rsidR="00E248F5">
              <w:rPr>
                <w:b/>
                <w:sz w:val="22"/>
              </w:rPr>
              <w:t xml:space="preserve">these </w:t>
            </w:r>
            <w:r w:rsidR="00A17197" w:rsidRPr="00711E80">
              <w:rPr>
                <w:b/>
                <w:sz w:val="22"/>
              </w:rPr>
              <w:t xml:space="preserve">characteristics of </w:t>
            </w:r>
            <w:r w:rsidR="002A50B2">
              <w:rPr>
                <w:b/>
                <w:sz w:val="22"/>
              </w:rPr>
              <w:t>leadership</w:t>
            </w:r>
            <w:r w:rsidR="00250779" w:rsidRPr="00711E80">
              <w:rPr>
                <w:b/>
                <w:sz w:val="22"/>
              </w:rPr>
              <w:t>.</w:t>
            </w:r>
            <w:r w:rsidR="00F8065C" w:rsidRPr="00711E80">
              <w:rPr>
                <w:sz w:val="22"/>
              </w:rPr>
              <w:t xml:space="preserve"> </w:t>
            </w:r>
            <w:r w:rsidR="002D3840" w:rsidRPr="002D3840">
              <w:rPr>
                <w:b/>
                <w:sz w:val="22"/>
              </w:rPr>
              <w:t xml:space="preserve">Recommendations should be unique to a student.  These examples should be like a short story explaining ways in which the student is </w:t>
            </w:r>
            <w:r w:rsidR="00F04A76">
              <w:rPr>
                <w:b/>
                <w:sz w:val="22"/>
              </w:rPr>
              <w:t>a leader</w:t>
            </w:r>
            <w:r w:rsidR="002D3840" w:rsidRPr="002D3840">
              <w:rPr>
                <w:b/>
                <w:sz w:val="22"/>
              </w:rPr>
              <w:t>.</w:t>
            </w:r>
            <w:r w:rsidR="002D3840">
              <w:rPr>
                <w:b/>
                <w:sz w:val="22"/>
              </w:rPr>
              <w:t xml:space="preserve">  Below is one such example, please include three as you share about your student</w:t>
            </w:r>
            <w:r w:rsidR="00541C0E">
              <w:rPr>
                <w:b/>
                <w:sz w:val="22"/>
              </w:rPr>
              <w:t xml:space="preserve"> or child</w:t>
            </w:r>
            <w:r w:rsidR="002D3840">
              <w:rPr>
                <w:b/>
                <w:sz w:val="22"/>
              </w:rPr>
              <w:t>.</w:t>
            </w:r>
          </w:p>
          <w:p w14:paraId="12985581" w14:textId="77777777" w:rsidR="00E81AB5" w:rsidRDefault="00E81AB5" w:rsidP="00AF157F">
            <w:pPr>
              <w:tabs>
                <w:tab w:val="left" w:pos="8640"/>
              </w:tabs>
              <w:spacing w:line="204" w:lineRule="auto"/>
              <w:ind w:left="1152" w:right="288" w:hanging="864"/>
              <w:rPr>
                <w:i/>
                <w:sz w:val="20"/>
              </w:rPr>
            </w:pPr>
            <w:r w:rsidRPr="0076280D">
              <w:rPr>
                <w:b/>
                <w:bCs/>
                <w:i/>
                <w:sz w:val="20"/>
              </w:rPr>
              <w:t>E</w:t>
            </w:r>
            <w:r w:rsidR="00F8065C" w:rsidRPr="0076280D">
              <w:rPr>
                <w:b/>
                <w:bCs/>
                <w:i/>
                <w:sz w:val="20"/>
              </w:rPr>
              <w:t>xample:</w:t>
            </w:r>
            <w:r w:rsidR="00F8065C" w:rsidRPr="00E81AB5">
              <w:rPr>
                <w:i/>
                <w:sz w:val="20"/>
              </w:rPr>
              <w:t xml:space="preserve">  </w:t>
            </w:r>
            <w:r w:rsidR="002A50B2" w:rsidRPr="002A50B2">
              <w:rPr>
                <w:b/>
                <w:bCs/>
                <w:i/>
                <w:iCs/>
                <w:sz w:val="20"/>
                <w:szCs w:val="20"/>
              </w:rPr>
              <w:t>Influences the behavior of others, recognized as a leader by peers</w:t>
            </w:r>
            <w:r w:rsidR="00541C0E" w:rsidRPr="00541C0E">
              <w:rPr>
                <w:b/>
                <w:bCs/>
                <w:i/>
                <w:sz w:val="20"/>
              </w:rPr>
              <w:t>.</w:t>
            </w:r>
            <w:r w:rsidR="00541C0E">
              <w:rPr>
                <w:i/>
                <w:sz w:val="20"/>
              </w:rPr>
              <w:t xml:space="preserve"> </w:t>
            </w:r>
            <w:r w:rsidR="002A50B2">
              <w:rPr>
                <w:i/>
                <w:sz w:val="20"/>
              </w:rPr>
              <w:t>Mary often has an idea that she is enthusiastic about and will get her friends to buy in to the idea and join her.  For example, recently she was very interested in identifying animal tracks. She found a .pdf file online and printed multiple copies, and asked for help laminating them all.  Then she brought each one of her closest friends at school one of the printouts and for a week or two they all “tracked” animals during recess.</w:t>
            </w:r>
          </w:p>
          <w:p w14:paraId="79150416" w14:textId="77777777" w:rsidR="00E81AB5" w:rsidRPr="00E81AB5" w:rsidRDefault="00E81AB5" w:rsidP="00AF157F">
            <w:pPr>
              <w:tabs>
                <w:tab w:val="left" w:pos="8640"/>
              </w:tabs>
              <w:spacing w:line="204" w:lineRule="auto"/>
              <w:ind w:left="1152" w:right="288" w:hanging="864"/>
              <w:rPr>
                <w:i/>
                <w:sz w:val="8"/>
                <w:szCs w:val="2"/>
              </w:rPr>
            </w:pPr>
          </w:p>
          <w:p w14:paraId="364AB21C" w14:textId="77777777" w:rsidR="00541C0E" w:rsidRPr="00711E80" w:rsidRDefault="00AF157F" w:rsidP="0036147F">
            <w:pPr>
              <w:tabs>
                <w:tab w:val="left" w:pos="8640"/>
              </w:tabs>
              <w:rPr>
                <w:i/>
                <w:sz w:val="22"/>
              </w:rPr>
            </w:pPr>
            <w:r>
              <w:rPr>
                <w:b/>
                <w:sz w:val="22"/>
              </w:rPr>
              <w:t>If needed, y</w:t>
            </w:r>
            <w:r w:rsidR="00E81AB5" w:rsidRPr="00E81AB5">
              <w:rPr>
                <w:b/>
                <w:sz w:val="22"/>
              </w:rPr>
              <w:t>ou may at</w:t>
            </w:r>
            <w:r w:rsidR="00E81AB5">
              <w:rPr>
                <w:b/>
                <w:sz w:val="22"/>
              </w:rPr>
              <w:t>tach up to two additional pages</w:t>
            </w:r>
            <w:r w:rsidR="00E81AB5" w:rsidRPr="00E81AB5">
              <w:rPr>
                <w:b/>
                <w:sz w:val="22"/>
              </w:rPr>
              <w:t>:</w:t>
            </w:r>
            <w:r w:rsidR="00E81AB5">
              <w:rPr>
                <w:b/>
                <w:sz w:val="22"/>
              </w:rPr>
              <w:t xml:space="preserve"> </w:t>
            </w:r>
            <w:r w:rsidR="00607177" w:rsidRPr="00711E80">
              <w:rPr>
                <w:i/>
                <w:sz w:val="22"/>
              </w:rPr>
              <w:t xml:space="preserve"> </w:t>
            </w:r>
          </w:p>
          <w:tbl>
            <w:tblPr>
              <w:tblStyle w:val="TableGrid"/>
              <w:tblW w:w="0" w:type="auto"/>
              <w:tblLook w:val="04A0" w:firstRow="1" w:lastRow="0" w:firstColumn="1" w:lastColumn="0" w:noHBand="0" w:noVBand="1"/>
            </w:tblPr>
            <w:tblGrid>
              <w:gridCol w:w="10702"/>
            </w:tblGrid>
            <w:tr w:rsidR="00541C0E" w14:paraId="59B728B1" w14:textId="77777777" w:rsidTr="00541C0E">
              <w:tc>
                <w:tcPr>
                  <w:tcW w:w="10702" w:type="dxa"/>
                </w:tcPr>
                <w:p w14:paraId="6A9FA839" w14:textId="77777777" w:rsidR="00541C0E" w:rsidRDefault="00541C0E" w:rsidP="0036147F">
                  <w:pPr>
                    <w:tabs>
                      <w:tab w:val="left" w:pos="8640"/>
                    </w:tabs>
                    <w:rPr>
                      <w:iCs/>
                      <w:sz w:val="22"/>
                    </w:rPr>
                  </w:pPr>
                  <w:r w:rsidRPr="0076280D">
                    <w:rPr>
                      <w:b/>
                      <w:bCs/>
                      <w:iCs/>
                      <w:sz w:val="22"/>
                    </w:rPr>
                    <w:t xml:space="preserve">1. </w:t>
                  </w:r>
                  <w:r w:rsidR="002A50B2">
                    <w:rPr>
                      <w:b/>
                      <w:bCs/>
                      <w:iCs/>
                      <w:sz w:val="22"/>
                    </w:rPr>
                    <w:t>Leadership</w:t>
                  </w:r>
                  <w:r w:rsidRPr="0076280D">
                    <w:rPr>
                      <w:b/>
                      <w:bCs/>
                      <w:iCs/>
                      <w:sz w:val="22"/>
                    </w:rPr>
                    <w:t xml:space="preserve"> Characteristic:</w:t>
                  </w:r>
                  <w:r>
                    <w:rPr>
                      <w:iCs/>
                      <w:sz w:val="22"/>
                    </w:rPr>
                    <w:t xml:space="preserve"> </w:t>
                  </w:r>
                  <w:r>
                    <w:rPr>
                      <w:iCs/>
                      <w:sz w:val="22"/>
                    </w:rPr>
                    <w:fldChar w:fldCharType="begin">
                      <w:ffData>
                        <w:name w:val="Text20"/>
                        <w:enabled/>
                        <w:calcOnExit w:val="0"/>
                        <w:textInput/>
                      </w:ffData>
                    </w:fldChar>
                  </w:r>
                  <w:bookmarkStart w:id="18"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8"/>
                </w:p>
                <w:p w14:paraId="0A057A90"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bookmarkStart w:id="19"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9"/>
                </w:p>
                <w:p w14:paraId="0F3B905A" w14:textId="77777777" w:rsidR="0076280D" w:rsidRDefault="0076280D" w:rsidP="0036147F">
                  <w:pPr>
                    <w:tabs>
                      <w:tab w:val="left" w:pos="8640"/>
                    </w:tabs>
                    <w:rPr>
                      <w:iCs/>
                      <w:sz w:val="22"/>
                    </w:rPr>
                  </w:pPr>
                </w:p>
                <w:p w14:paraId="7B1D7C59" w14:textId="77777777" w:rsidR="0076280D" w:rsidRDefault="0076280D" w:rsidP="0036147F">
                  <w:pPr>
                    <w:tabs>
                      <w:tab w:val="left" w:pos="8640"/>
                    </w:tabs>
                    <w:rPr>
                      <w:iCs/>
                      <w:sz w:val="22"/>
                    </w:rPr>
                  </w:pPr>
                </w:p>
                <w:p w14:paraId="35385041" w14:textId="77777777" w:rsidR="0076280D" w:rsidRDefault="0076280D" w:rsidP="0036147F">
                  <w:pPr>
                    <w:tabs>
                      <w:tab w:val="left" w:pos="8640"/>
                    </w:tabs>
                    <w:rPr>
                      <w:iCs/>
                      <w:sz w:val="22"/>
                    </w:rPr>
                  </w:pPr>
                </w:p>
                <w:p w14:paraId="4C6B9312" w14:textId="77777777" w:rsidR="0076280D" w:rsidRDefault="0076280D" w:rsidP="0036147F">
                  <w:pPr>
                    <w:tabs>
                      <w:tab w:val="left" w:pos="8640"/>
                    </w:tabs>
                    <w:rPr>
                      <w:iCs/>
                      <w:sz w:val="22"/>
                    </w:rPr>
                  </w:pPr>
                </w:p>
                <w:p w14:paraId="1002FDC1" w14:textId="77777777" w:rsidR="0076280D" w:rsidRDefault="0076280D" w:rsidP="0036147F">
                  <w:pPr>
                    <w:tabs>
                      <w:tab w:val="left" w:pos="8640"/>
                    </w:tabs>
                    <w:rPr>
                      <w:iCs/>
                      <w:sz w:val="22"/>
                    </w:rPr>
                  </w:pPr>
                </w:p>
                <w:p w14:paraId="55F601FD" w14:textId="5787CE52" w:rsidR="00FE75D1" w:rsidRPr="00541C0E" w:rsidRDefault="00FE75D1" w:rsidP="0036147F">
                  <w:pPr>
                    <w:tabs>
                      <w:tab w:val="left" w:pos="8640"/>
                    </w:tabs>
                    <w:rPr>
                      <w:iCs/>
                      <w:sz w:val="22"/>
                    </w:rPr>
                  </w:pPr>
                </w:p>
              </w:tc>
            </w:tr>
            <w:tr w:rsidR="00541C0E" w14:paraId="170F83BF" w14:textId="77777777" w:rsidTr="00541C0E">
              <w:tc>
                <w:tcPr>
                  <w:tcW w:w="10702" w:type="dxa"/>
                </w:tcPr>
                <w:p w14:paraId="62A0E9B6" w14:textId="77777777" w:rsidR="0076280D" w:rsidRDefault="0076280D" w:rsidP="0076280D">
                  <w:pPr>
                    <w:tabs>
                      <w:tab w:val="left" w:pos="8640"/>
                    </w:tabs>
                    <w:rPr>
                      <w:iCs/>
                      <w:sz w:val="22"/>
                    </w:rPr>
                  </w:pPr>
                  <w:r>
                    <w:rPr>
                      <w:b/>
                      <w:bCs/>
                      <w:iCs/>
                      <w:sz w:val="22"/>
                    </w:rPr>
                    <w:t xml:space="preserve">2. </w:t>
                  </w:r>
                  <w:r w:rsidR="002A50B2">
                    <w:rPr>
                      <w:b/>
                      <w:bCs/>
                      <w:iCs/>
                      <w:sz w:val="22"/>
                    </w:rPr>
                    <w:t>Leadership</w:t>
                  </w:r>
                  <w:r w:rsidRPr="0076280D">
                    <w:rPr>
                      <w:b/>
                      <w:bCs/>
                      <w:iCs/>
                      <w:sz w:val="22"/>
                    </w:rPr>
                    <w:t xml:space="preserve"> 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5232DC09"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043014D9" w14:textId="77777777" w:rsidR="0076280D" w:rsidRDefault="0076280D" w:rsidP="0036147F">
                  <w:pPr>
                    <w:tabs>
                      <w:tab w:val="left" w:pos="8640"/>
                    </w:tabs>
                    <w:rPr>
                      <w:iCs/>
                      <w:sz w:val="22"/>
                    </w:rPr>
                  </w:pPr>
                </w:p>
                <w:p w14:paraId="439C7890" w14:textId="77777777" w:rsidR="0076280D" w:rsidRDefault="0076280D" w:rsidP="0036147F">
                  <w:pPr>
                    <w:tabs>
                      <w:tab w:val="left" w:pos="8640"/>
                    </w:tabs>
                    <w:rPr>
                      <w:iCs/>
                      <w:sz w:val="22"/>
                    </w:rPr>
                  </w:pPr>
                </w:p>
                <w:p w14:paraId="64C9FAD6" w14:textId="77777777" w:rsidR="0076280D" w:rsidRDefault="0076280D" w:rsidP="0036147F">
                  <w:pPr>
                    <w:tabs>
                      <w:tab w:val="left" w:pos="8640"/>
                    </w:tabs>
                    <w:rPr>
                      <w:iCs/>
                      <w:sz w:val="22"/>
                    </w:rPr>
                  </w:pPr>
                </w:p>
                <w:p w14:paraId="33A8CB5E" w14:textId="77777777" w:rsidR="0076280D" w:rsidRDefault="0076280D" w:rsidP="0036147F">
                  <w:pPr>
                    <w:tabs>
                      <w:tab w:val="left" w:pos="8640"/>
                    </w:tabs>
                    <w:rPr>
                      <w:iCs/>
                      <w:sz w:val="22"/>
                    </w:rPr>
                  </w:pPr>
                </w:p>
                <w:p w14:paraId="2FB62946" w14:textId="77777777" w:rsidR="0076280D" w:rsidRDefault="0076280D" w:rsidP="0036147F">
                  <w:pPr>
                    <w:tabs>
                      <w:tab w:val="left" w:pos="8640"/>
                    </w:tabs>
                    <w:rPr>
                      <w:iCs/>
                      <w:sz w:val="22"/>
                    </w:rPr>
                  </w:pPr>
                </w:p>
                <w:p w14:paraId="6D8EB701" w14:textId="5DCD800C" w:rsidR="00FE75D1" w:rsidRPr="0076280D" w:rsidRDefault="00FE75D1" w:rsidP="0036147F">
                  <w:pPr>
                    <w:tabs>
                      <w:tab w:val="left" w:pos="8640"/>
                    </w:tabs>
                    <w:rPr>
                      <w:iCs/>
                      <w:sz w:val="22"/>
                    </w:rPr>
                  </w:pPr>
                </w:p>
              </w:tc>
            </w:tr>
            <w:tr w:rsidR="00541C0E" w14:paraId="443D2201" w14:textId="77777777" w:rsidTr="00541C0E">
              <w:tc>
                <w:tcPr>
                  <w:tcW w:w="10702" w:type="dxa"/>
                </w:tcPr>
                <w:p w14:paraId="493DFCE5" w14:textId="77777777" w:rsidR="0076280D" w:rsidRDefault="0076280D" w:rsidP="0076280D">
                  <w:pPr>
                    <w:tabs>
                      <w:tab w:val="left" w:pos="8640"/>
                    </w:tabs>
                    <w:rPr>
                      <w:iCs/>
                      <w:sz w:val="22"/>
                    </w:rPr>
                  </w:pPr>
                  <w:r>
                    <w:rPr>
                      <w:b/>
                      <w:bCs/>
                      <w:iCs/>
                      <w:sz w:val="22"/>
                    </w:rPr>
                    <w:t xml:space="preserve">3. </w:t>
                  </w:r>
                  <w:r w:rsidR="002A50B2">
                    <w:rPr>
                      <w:b/>
                      <w:bCs/>
                      <w:iCs/>
                      <w:sz w:val="22"/>
                    </w:rPr>
                    <w:t xml:space="preserve">Leadership </w:t>
                  </w:r>
                  <w:r w:rsidRPr="0076280D">
                    <w:rPr>
                      <w:b/>
                      <w:bCs/>
                      <w:iCs/>
                      <w:sz w:val="22"/>
                    </w:rPr>
                    <w:t>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6A1BB41B"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43D9649F" w14:textId="77777777" w:rsidR="0076280D" w:rsidRDefault="0076280D" w:rsidP="0036147F">
                  <w:pPr>
                    <w:tabs>
                      <w:tab w:val="left" w:pos="8640"/>
                    </w:tabs>
                    <w:rPr>
                      <w:iCs/>
                      <w:sz w:val="22"/>
                    </w:rPr>
                  </w:pPr>
                </w:p>
                <w:p w14:paraId="05F6086C" w14:textId="77777777" w:rsidR="0076280D" w:rsidRDefault="0076280D" w:rsidP="0036147F">
                  <w:pPr>
                    <w:tabs>
                      <w:tab w:val="left" w:pos="8640"/>
                    </w:tabs>
                    <w:rPr>
                      <w:iCs/>
                      <w:sz w:val="22"/>
                    </w:rPr>
                  </w:pPr>
                </w:p>
                <w:p w14:paraId="4AADD6D9" w14:textId="77777777" w:rsidR="0076280D" w:rsidRDefault="0076280D" w:rsidP="0036147F">
                  <w:pPr>
                    <w:tabs>
                      <w:tab w:val="left" w:pos="8640"/>
                    </w:tabs>
                    <w:rPr>
                      <w:iCs/>
                      <w:sz w:val="22"/>
                    </w:rPr>
                  </w:pPr>
                </w:p>
                <w:p w14:paraId="0A1824D8" w14:textId="77777777" w:rsidR="0076280D" w:rsidRDefault="0076280D" w:rsidP="0036147F">
                  <w:pPr>
                    <w:tabs>
                      <w:tab w:val="left" w:pos="8640"/>
                    </w:tabs>
                    <w:rPr>
                      <w:iCs/>
                      <w:sz w:val="22"/>
                    </w:rPr>
                  </w:pPr>
                </w:p>
                <w:p w14:paraId="6E60276E" w14:textId="77777777" w:rsidR="0076280D" w:rsidRDefault="0076280D" w:rsidP="0036147F">
                  <w:pPr>
                    <w:tabs>
                      <w:tab w:val="left" w:pos="8640"/>
                    </w:tabs>
                    <w:rPr>
                      <w:iCs/>
                      <w:sz w:val="22"/>
                    </w:rPr>
                  </w:pPr>
                </w:p>
                <w:p w14:paraId="5B4A160F" w14:textId="7A5A1EE5" w:rsidR="00FE75D1" w:rsidRPr="0076280D" w:rsidRDefault="00FE75D1" w:rsidP="0036147F">
                  <w:pPr>
                    <w:tabs>
                      <w:tab w:val="left" w:pos="8640"/>
                    </w:tabs>
                    <w:rPr>
                      <w:iCs/>
                      <w:sz w:val="22"/>
                    </w:rPr>
                  </w:pPr>
                </w:p>
              </w:tc>
            </w:tr>
          </w:tbl>
          <w:p w14:paraId="784E510F" w14:textId="77777777" w:rsidR="000973D4" w:rsidRPr="00711E80" w:rsidRDefault="000973D4" w:rsidP="0036147F">
            <w:pPr>
              <w:tabs>
                <w:tab w:val="left" w:pos="8640"/>
              </w:tabs>
              <w:rPr>
                <w:i/>
                <w:sz w:val="22"/>
              </w:rPr>
            </w:pPr>
          </w:p>
        </w:tc>
      </w:tr>
      <w:tr w:rsidR="00FE75D1" w14:paraId="3D30D4C2" w14:textId="77777777" w:rsidTr="00FE75D1">
        <w:trPr>
          <w:trHeight w:val="2654"/>
        </w:trPr>
        <w:tc>
          <w:tcPr>
            <w:tcW w:w="10770" w:type="dxa"/>
            <w:tcBorders>
              <w:left w:val="double" w:sz="4" w:space="0" w:color="auto"/>
              <w:right w:val="double" w:sz="4" w:space="0" w:color="auto"/>
            </w:tcBorders>
            <w:tcMar>
              <w:left w:w="29" w:type="dxa"/>
              <w:right w:w="29" w:type="dxa"/>
            </w:tcMar>
          </w:tcPr>
          <w:p w14:paraId="32934A7E" w14:textId="77777777" w:rsidR="00FE75D1" w:rsidRDefault="00FE75D1" w:rsidP="00FE75D1">
            <w:pPr>
              <w:tabs>
                <w:tab w:val="left" w:pos="8640"/>
              </w:tabs>
              <w:rPr>
                <w:sz w:val="22"/>
              </w:rPr>
            </w:pPr>
            <w:r>
              <w:rPr>
                <w:b/>
                <w:sz w:val="22"/>
              </w:rPr>
              <w:t xml:space="preserve">(OPTIONAL) </w:t>
            </w:r>
            <w:r w:rsidRPr="00711E80">
              <w:rPr>
                <w:b/>
                <w:sz w:val="22"/>
              </w:rPr>
              <w:t xml:space="preserve">Please </w:t>
            </w:r>
            <w:r>
              <w:rPr>
                <w:b/>
                <w:sz w:val="22"/>
              </w:rPr>
              <w:t xml:space="preserve"> include any additional information you would like to add regarding this student’s review for identification for Gifted and Talented Education services.  In addition, </w:t>
            </w:r>
            <w:r w:rsidRPr="00711E80">
              <w:rPr>
                <w:b/>
                <w:sz w:val="22"/>
              </w:rPr>
              <w:t>list any specific events or activities in which the students is involved, within or outside of school:</w:t>
            </w:r>
            <w:r w:rsidRPr="00711E80">
              <w:rPr>
                <w:sz w:val="22"/>
              </w:rPr>
              <w:t xml:space="preserve"> </w:t>
            </w:r>
            <w:r w:rsidRPr="00711E80">
              <w:rPr>
                <w:sz w:val="22"/>
              </w:rPr>
              <w:fldChar w:fldCharType="begin">
                <w:ffData>
                  <w:name w:val="Text16"/>
                  <w:enabled/>
                  <w:calcOnExit w:val="0"/>
                  <w:textInput/>
                </w:ffData>
              </w:fldChar>
            </w:r>
            <w:bookmarkStart w:id="20"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0"/>
          </w:p>
          <w:p w14:paraId="579D943F" w14:textId="77777777" w:rsidR="00FE75D1" w:rsidRDefault="00FE75D1" w:rsidP="00FE75D1">
            <w:pPr>
              <w:tabs>
                <w:tab w:val="left" w:pos="1733"/>
              </w:tabs>
              <w:rPr>
                <w:sz w:val="22"/>
              </w:rPr>
            </w:pPr>
          </w:p>
          <w:p w14:paraId="534D11DF" w14:textId="77777777" w:rsidR="00FE75D1" w:rsidRPr="006451E6" w:rsidRDefault="00FE75D1" w:rsidP="00FE75D1">
            <w:pPr>
              <w:rPr>
                <w:sz w:val="22"/>
              </w:rPr>
            </w:pPr>
          </w:p>
          <w:p w14:paraId="4EB381CF" w14:textId="77777777" w:rsidR="00FE75D1" w:rsidRPr="006451E6" w:rsidRDefault="00FE75D1" w:rsidP="00FE75D1">
            <w:pPr>
              <w:rPr>
                <w:sz w:val="22"/>
              </w:rPr>
            </w:pPr>
          </w:p>
          <w:p w14:paraId="672F4D0A" w14:textId="0811EBE4" w:rsidR="00FE75D1" w:rsidRPr="0076280D" w:rsidRDefault="00FE75D1" w:rsidP="00FE75D1">
            <w:pPr>
              <w:tabs>
                <w:tab w:val="left" w:pos="8640"/>
              </w:tabs>
              <w:rPr>
                <w:sz w:val="22"/>
              </w:rPr>
            </w:pPr>
          </w:p>
          <w:p w14:paraId="39062E73" w14:textId="750EDF6F" w:rsidR="00FE75D1" w:rsidRPr="0076280D" w:rsidRDefault="00FE75D1" w:rsidP="00AF157F">
            <w:pPr>
              <w:tabs>
                <w:tab w:val="left" w:pos="8640"/>
              </w:tabs>
              <w:rPr>
                <w:sz w:val="22"/>
              </w:rPr>
            </w:pPr>
          </w:p>
        </w:tc>
      </w:tr>
    </w:tbl>
    <w:p w14:paraId="74CCDE6C" w14:textId="77777777" w:rsidR="00FC6275" w:rsidRPr="007B7406" w:rsidRDefault="00FC6275" w:rsidP="00FC6275">
      <w:pPr>
        <w:tabs>
          <w:tab w:val="left" w:pos="8640"/>
        </w:tabs>
        <w:ind w:right="180"/>
        <w:jc w:val="both"/>
        <w:rPr>
          <w:sz w:val="18"/>
        </w:rPr>
      </w:pPr>
    </w:p>
    <w:p w14:paraId="727DBFDB" w14:textId="77777777" w:rsidR="007B7406" w:rsidRPr="00FC6275" w:rsidRDefault="007B7406" w:rsidP="00FC6275">
      <w:pPr>
        <w:tabs>
          <w:tab w:val="left" w:pos="8640"/>
        </w:tabs>
        <w:ind w:right="180"/>
        <w:jc w:val="both"/>
      </w:pPr>
    </w:p>
    <w:p w14:paraId="5D3620AE" w14:textId="77777777" w:rsidR="00FC6275" w:rsidRPr="0076280D" w:rsidRDefault="00B6316A" w:rsidP="0076280D">
      <w:pPr>
        <w:ind w:left="720" w:right="720"/>
        <w:jc w:val="both"/>
        <w:rPr>
          <w:i/>
          <w:sz w:val="18"/>
        </w:rPr>
      </w:pPr>
      <w:r w:rsidRPr="00654EA1">
        <w:rPr>
          <w:i/>
          <w:sz w:val="18"/>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FC6275" w:rsidRPr="0076280D" w:rsidSect="00E7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97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attachedTemplate r:id="rId1"/>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758D2"/>
    <w:rsid w:val="000973D4"/>
    <w:rsid w:val="000D63C0"/>
    <w:rsid w:val="00123069"/>
    <w:rsid w:val="00181B3D"/>
    <w:rsid w:val="0020797D"/>
    <w:rsid w:val="0022397A"/>
    <w:rsid w:val="00230019"/>
    <w:rsid w:val="00250779"/>
    <w:rsid w:val="002A50B2"/>
    <w:rsid w:val="002D3840"/>
    <w:rsid w:val="00300814"/>
    <w:rsid w:val="003228A7"/>
    <w:rsid w:val="00356ADF"/>
    <w:rsid w:val="0036147F"/>
    <w:rsid w:val="00371808"/>
    <w:rsid w:val="00402865"/>
    <w:rsid w:val="0043499B"/>
    <w:rsid w:val="00454FC5"/>
    <w:rsid w:val="00467A42"/>
    <w:rsid w:val="00477448"/>
    <w:rsid w:val="00482BA1"/>
    <w:rsid w:val="004B3962"/>
    <w:rsid w:val="004D6CCC"/>
    <w:rsid w:val="00507D3D"/>
    <w:rsid w:val="00537F5F"/>
    <w:rsid w:val="00541C0E"/>
    <w:rsid w:val="005B06C6"/>
    <w:rsid w:val="005F0128"/>
    <w:rsid w:val="00606375"/>
    <w:rsid w:val="00607177"/>
    <w:rsid w:val="00654EA1"/>
    <w:rsid w:val="00670DC5"/>
    <w:rsid w:val="00674388"/>
    <w:rsid w:val="0069587A"/>
    <w:rsid w:val="006A4C9A"/>
    <w:rsid w:val="006D0108"/>
    <w:rsid w:val="00711E80"/>
    <w:rsid w:val="0076280D"/>
    <w:rsid w:val="007B7406"/>
    <w:rsid w:val="007C7670"/>
    <w:rsid w:val="007D06D4"/>
    <w:rsid w:val="0080462C"/>
    <w:rsid w:val="008064A1"/>
    <w:rsid w:val="0084416E"/>
    <w:rsid w:val="008939D1"/>
    <w:rsid w:val="00922B9F"/>
    <w:rsid w:val="00951A11"/>
    <w:rsid w:val="0098540E"/>
    <w:rsid w:val="009A1355"/>
    <w:rsid w:val="009A2226"/>
    <w:rsid w:val="009D6978"/>
    <w:rsid w:val="009E21E4"/>
    <w:rsid w:val="009E2315"/>
    <w:rsid w:val="00A1075E"/>
    <w:rsid w:val="00A17197"/>
    <w:rsid w:val="00A35988"/>
    <w:rsid w:val="00A55B80"/>
    <w:rsid w:val="00A66E5F"/>
    <w:rsid w:val="00A94857"/>
    <w:rsid w:val="00AA29FD"/>
    <w:rsid w:val="00AC43E4"/>
    <w:rsid w:val="00AE00A8"/>
    <w:rsid w:val="00AF157F"/>
    <w:rsid w:val="00B0443C"/>
    <w:rsid w:val="00B30F96"/>
    <w:rsid w:val="00B6316A"/>
    <w:rsid w:val="00B67ACB"/>
    <w:rsid w:val="00B70729"/>
    <w:rsid w:val="00B925C9"/>
    <w:rsid w:val="00BB53F1"/>
    <w:rsid w:val="00C92215"/>
    <w:rsid w:val="00CB2779"/>
    <w:rsid w:val="00CF74D4"/>
    <w:rsid w:val="00D02888"/>
    <w:rsid w:val="00D03A5F"/>
    <w:rsid w:val="00D26FF6"/>
    <w:rsid w:val="00DB438E"/>
    <w:rsid w:val="00DC0DCC"/>
    <w:rsid w:val="00DD0A22"/>
    <w:rsid w:val="00E07CBB"/>
    <w:rsid w:val="00E14B91"/>
    <w:rsid w:val="00E248F5"/>
    <w:rsid w:val="00E74364"/>
    <w:rsid w:val="00E80CE3"/>
    <w:rsid w:val="00E81AB5"/>
    <w:rsid w:val="00F04A76"/>
    <w:rsid w:val="00F5361B"/>
    <w:rsid w:val="00F70A19"/>
    <w:rsid w:val="00F8065C"/>
    <w:rsid w:val="00F807AB"/>
    <w:rsid w:val="00FA64D1"/>
    <w:rsid w:val="00FC6275"/>
    <w:rsid w:val="00FD6F3E"/>
    <w:rsid w:val="00FE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DF8"/>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yannoj018/Desktop/PGSS%20Recommendation_CREATIVITY_Draf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639325-0A7C-436F-AA47-FD4B6F910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3.xml><?xml version="1.0" encoding="utf-8"?>
<ds:datastoreItem xmlns:ds="http://schemas.openxmlformats.org/officeDocument/2006/customXml" ds:itemID="{29D81FE9-D7C3-4158-AB99-D05687106009}">
  <ds:schemaRefs>
    <ds:schemaRef ds:uri="http://schemas.microsoft.com/sharepoint/v3/contenttype/forms"/>
  </ds:schemaRefs>
</ds:datastoreItem>
</file>

<file path=customXml/itemProps4.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docProps/app.xml><?xml version="1.0" encoding="utf-8"?>
<Properties xmlns="http://schemas.openxmlformats.org/officeDocument/2006/extended-properties" xmlns:vt="http://schemas.openxmlformats.org/officeDocument/2006/docPropsVTypes">
  <Template>PGSS Recommendation_CREATIVITY_Draft .dotx</Template>
  <TotalTime>1</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4</cp:revision>
  <cp:lastPrinted>2017-08-03T14:31:00Z</cp:lastPrinted>
  <dcterms:created xsi:type="dcterms:W3CDTF">2024-05-31T18:33:00Z</dcterms:created>
  <dcterms:modified xsi:type="dcterms:W3CDTF">2024-05-31T19:08:00Z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